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6084" w14:textId="191A904C" w:rsidR="00627F30" w:rsidRPr="008634DB" w:rsidRDefault="00627F30" w:rsidP="00340D23">
      <w:pPr>
        <w:pStyle w:val="BodyText"/>
        <w:tabs>
          <w:tab w:val="left" w:pos="8919"/>
        </w:tabs>
        <w:spacing w:before="100"/>
        <w:rPr>
          <w:rFonts w:ascii="Arial" w:hAnsi="Arial" w:cs="Arial"/>
        </w:rPr>
      </w:pPr>
    </w:p>
    <w:sectPr w:rsidR="00627F30" w:rsidRPr="008634DB" w:rsidSect="008634DB">
      <w:headerReference w:type="default" r:id="rId8"/>
      <w:footerReference w:type="default" r:id="rId9"/>
      <w:type w:val="continuous"/>
      <w:pgSz w:w="12240" w:h="15840"/>
      <w:pgMar w:top="2160" w:right="1440" w:bottom="1440" w:left="1440" w:header="720" w:footer="720" w:gutter="0"/>
      <w:pgBorders w:offsetFrom="page">
        <w:left w:val="single" w:sz="4" w:space="0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D6999" w14:textId="77777777" w:rsidR="00210C62" w:rsidRDefault="00210C62" w:rsidP="000C5765">
      <w:r>
        <w:separator/>
      </w:r>
    </w:p>
  </w:endnote>
  <w:endnote w:type="continuationSeparator" w:id="0">
    <w:p w14:paraId="295BFE42" w14:textId="77777777" w:rsidR="00210C62" w:rsidRDefault="00210C62" w:rsidP="000C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DB09" w14:textId="132AAF64" w:rsidR="000C5765" w:rsidRDefault="00D56F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B04EB8" wp14:editId="2E6817FD">
              <wp:simplePos x="0" y="0"/>
              <wp:positionH relativeFrom="page">
                <wp:posOffset>3786504</wp:posOffset>
              </wp:positionH>
              <wp:positionV relativeFrom="page">
                <wp:posOffset>6055360</wp:posOffset>
              </wp:positionV>
              <wp:extent cx="230505" cy="7836535"/>
              <wp:effectExtent l="6985" t="0" r="5080" b="5080"/>
              <wp:wrapNone/>
              <wp:docPr id="6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30505" cy="783653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AEEF"/>
                          </a:gs>
                          <a:gs pos="100000">
                            <a:srgbClr val="001844"/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DF77C" id="Rectangle 19" o:spid="_x0000_s1026" style="position:absolute;margin-left:298.15pt;margin-top:476.8pt;width:18.15pt;height:617.05pt;rotation:9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" fillcolor="#00aeef" stroked="f">
              <v:fill color2="#001844" angle="180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</w:p>
  <w:p w14:paraId="6652D703" w14:textId="1F12B952" w:rsidR="000C5765" w:rsidRPr="008634DB" w:rsidRDefault="00D56F12" w:rsidP="008634DB">
    <w:pPr>
      <w:pStyle w:val="Footer"/>
      <w:jc w:val="center"/>
      <w:rPr>
        <w:rFonts w:ascii="Arial" w:hAnsi="Arial" w:cs="Arial"/>
        <w:color w:val="5E6167"/>
        <w:szCs w:val="20"/>
      </w:rPr>
    </w:pPr>
    <w:r w:rsidRPr="008634DB">
      <w:rPr>
        <w:rFonts w:ascii="Arial" w:hAnsi="Arial" w:cs="Arial"/>
        <w:color w:val="5E6167"/>
        <w:szCs w:val="20"/>
      </w:rPr>
      <w:t>41</w:t>
    </w:r>
    <w:r w:rsidR="00340D23">
      <w:rPr>
        <w:rFonts w:ascii="Arial" w:hAnsi="Arial" w:cs="Arial"/>
        <w:color w:val="5E6167"/>
        <w:szCs w:val="20"/>
      </w:rPr>
      <w:t>7</w:t>
    </w:r>
    <w:r w:rsidRPr="008634DB">
      <w:rPr>
        <w:rFonts w:ascii="Arial" w:hAnsi="Arial" w:cs="Arial"/>
        <w:color w:val="5E6167"/>
        <w:szCs w:val="20"/>
      </w:rPr>
      <w:t>0 Ashford Dunwoody Road, Suite 560, Atlanta, GA 30319</w:t>
    </w:r>
    <w:r w:rsidR="008634DB" w:rsidRPr="008634DB">
      <w:rPr>
        <w:rFonts w:ascii="Arial" w:hAnsi="Arial" w:cs="Arial"/>
        <w:color w:val="5E6167"/>
        <w:szCs w:val="20"/>
      </w:rPr>
      <w:t xml:space="preserve"> </w:t>
    </w:r>
    <w:r w:rsidR="008634DB" w:rsidRPr="008634DB">
      <w:rPr>
        <w:rFonts w:ascii="Arial" w:hAnsi="Arial" w:cs="Arial"/>
        <w:color w:val="00AEEF"/>
        <w:szCs w:val="20"/>
      </w:rPr>
      <w:t>•</w:t>
    </w:r>
    <w:r w:rsidR="008634DB" w:rsidRPr="008634DB">
      <w:rPr>
        <w:rFonts w:ascii="Arial" w:hAnsi="Arial" w:cs="Arial"/>
        <w:color w:val="5E6167"/>
        <w:szCs w:val="20"/>
      </w:rPr>
      <w:t xml:space="preserve"> </w:t>
    </w:r>
    <w:r w:rsidRPr="008634DB">
      <w:rPr>
        <w:rFonts w:ascii="Arial" w:hAnsi="Arial" w:cs="Arial"/>
        <w:color w:val="5E6167"/>
        <w:szCs w:val="20"/>
      </w:rPr>
      <w:t xml:space="preserve">404.252.9441 </w:t>
    </w:r>
    <w:r w:rsidR="008634DB" w:rsidRPr="008634DB">
      <w:rPr>
        <w:rFonts w:ascii="Arial" w:hAnsi="Arial" w:cs="Arial"/>
        <w:color w:val="00AEEF"/>
        <w:szCs w:val="20"/>
      </w:rPr>
      <w:t>•</w:t>
    </w:r>
    <w:r w:rsidRPr="008634DB">
      <w:rPr>
        <w:rFonts w:ascii="Arial" w:hAnsi="Arial" w:cs="Arial"/>
        <w:color w:val="5E6167"/>
        <w:szCs w:val="20"/>
      </w:rPr>
      <w:t xml:space="preserve"> www.ewmfg.com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8A7F1" w14:textId="77777777" w:rsidR="00210C62" w:rsidRDefault="00210C62" w:rsidP="000C5765">
      <w:r>
        <w:separator/>
      </w:r>
    </w:p>
  </w:footnote>
  <w:footnote w:type="continuationSeparator" w:id="0">
    <w:p w14:paraId="0A957C7E" w14:textId="77777777" w:rsidR="00210C62" w:rsidRDefault="00210C62" w:rsidP="000C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A4E4" w14:textId="28EC042D" w:rsidR="000C5765" w:rsidRDefault="00D56F12">
    <w:pPr>
      <w:pStyle w:val="Header"/>
    </w:pPr>
    <w:r>
      <w:rPr>
        <w:rFonts w:ascii="Times New Roman"/>
        <w:noProof/>
      </w:rPr>
      <w:drawing>
        <wp:anchor distT="0" distB="0" distL="114300" distR="114300" simplePos="0" relativeHeight="251657216" behindDoc="1" locked="0" layoutInCell="1" allowOverlap="1" wp14:anchorId="510123D3" wp14:editId="105A674E">
          <wp:simplePos x="0" y="0"/>
          <wp:positionH relativeFrom="column">
            <wp:posOffset>-93436</wp:posOffset>
          </wp:positionH>
          <wp:positionV relativeFrom="paragraph">
            <wp:posOffset>0</wp:posOffset>
          </wp:positionV>
          <wp:extent cx="1478280" cy="499019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99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58FD3" w14:textId="1065640F" w:rsidR="000C5765" w:rsidRDefault="000C5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1508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893AF2A4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53A13"/>
    <w:multiLevelType w:val="hybridMultilevel"/>
    <w:tmpl w:val="E8D4C3FC"/>
    <w:lvl w:ilvl="0" w:tplc="953226B4">
      <w:start w:val="1"/>
      <w:numFmt w:val="upperRoman"/>
      <w:pStyle w:val="Outline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E5D71"/>
    <w:multiLevelType w:val="multilevel"/>
    <w:tmpl w:val="6EC2A3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0081B3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81B3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81B3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81B3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81B3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81B3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81B3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81B3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81B3" w:themeColor="accent1" w:themeShade="BF"/>
      </w:rPr>
    </w:lvl>
  </w:abstractNum>
  <w:abstractNum w:abstractNumId="4" w15:restartNumberingAfterBreak="0">
    <w:nsid w:val="6B085565"/>
    <w:multiLevelType w:val="hybridMultilevel"/>
    <w:tmpl w:val="3986238A"/>
    <w:lvl w:ilvl="0" w:tplc="88EEA152">
      <w:start w:val="4140"/>
      <w:numFmt w:val="bullet"/>
      <w:lvlText w:val="-"/>
      <w:lvlJc w:val="left"/>
      <w:pPr>
        <w:ind w:left="720" w:hanging="360"/>
      </w:pPr>
      <w:rPr>
        <w:rFonts w:ascii="Arial" w:eastAsia="HelveticaNeueLT Std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889763">
    <w:abstractNumId w:val="4"/>
  </w:num>
  <w:num w:numId="2" w16cid:durableId="3170289">
    <w:abstractNumId w:val="2"/>
  </w:num>
  <w:num w:numId="3" w16cid:durableId="1509252440">
    <w:abstractNumId w:val="1"/>
  </w:num>
  <w:num w:numId="4" w16cid:durableId="881286342">
    <w:abstractNumId w:val="0"/>
  </w:num>
  <w:num w:numId="5" w16cid:durableId="16662207">
    <w:abstractNumId w:val="3"/>
  </w:num>
  <w:num w:numId="6" w16cid:durableId="183036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12"/>
    <w:rsid w:val="00004D22"/>
    <w:rsid w:val="000318D8"/>
    <w:rsid w:val="000C5765"/>
    <w:rsid w:val="001375DC"/>
    <w:rsid w:val="001425F9"/>
    <w:rsid w:val="00210C62"/>
    <w:rsid w:val="00340D23"/>
    <w:rsid w:val="003F4951"/>
    <w:rsid w:val="003F4D2D"/>
    <w:rsid w:val="004228D2"/>
    <w:rsid w:val="004E016B"/>
    <w:rsid w:val="005A0D37"/>
    <w:rsid w:val="00627F30"/>
    <w:rsid w:val="0065239D"/>
    <w:rsid w:val="00801FEC"/>
    <w:rsid w:val="008634DB"/>
    <w:rsid w:val="00941230"/>
    <w:rsid w:val="009A4AE1"/>
    <w:rsid w:val="00A90FB8"/>
    <w:rsid w:val="00D33340"/>
    <w:rsid w:val="00D56F12"/>
    <w:rsid w:val="00D61BA0"/>
    <w:rsid w:val="00D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B7D08"/>
  <w15:docId w15:val="{E22A519A-8E42-4DAB-BA56-334D1422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84878F" w:themeColor="text1" w:themeTint="BF"/>
        <w:sz w:val="18"/>
        <w:szCs w:val="18"/>
        <w:lang w:val="en-US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AE1"/>
    <w:rPr>
      <w:color w:val="5E6167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AE1"/>
    <w:pPr>
      <w:keepNext/>
      <w:keepLines/>
      <w:spacing w:before="600" w:after="240" w:line="240" w:lineRule="auto"/>
      <w:outlineLvl w:val="0"/>
    </w:pPr>
    <w:rPr>
      <w:rFonts w:asciiTheme="majorHAnsi" w:hAnsiTheme="majorHAnsi" w:cs="Times New Roman (Body CS)"/>
      <w:b/>
      <w:bCs/>
      <w:caps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AE1"/>
    <w:pPr>
      <w:keepNext/>
      <w:keepLines/>
      <w:numPr>
        <w:numId w:val="3"/>
      </w:numPr>
      <w:spacing w:before="360" w:after="120" w:line="240" w:lineRule="auto"/>
      <w:outlineLvl w:val="1"/>
    </w:pPr>
    <w:rPr>
      <w:rFonts w:cs="Times New Roman (Body CS)"/>
      <w:b/>
      <w:bCs/>
      <w:color w:val="0076BE" w:themeColor="accent3"/>
      <w:spacing w:val="1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67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A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81B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A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1B3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A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4787F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A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4787F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0C5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765"/>
    <w:rPr>
      <w:rFonts w:ascii="HelveticaNeueLT Std" w:eastAsia="HelveticaNeueLT Std" w:hAnsi="HelveticaNeueLT Std" w:cs="HelveticaNeueLT Std"/>
    </w:rPr>
  </w:style>
  <w:style w:type="paragraph" w:styleId="Footer">
    <w:name w:val="footer"/>
    <w:basedOn w:val="Normal"/>
    <w:link w:val="FooterChar"/>
    <w:uiPriority w:val="99"/>
    <w:unhideWhenUsed/>
    <w:rsid w:val="000C5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765"/>
    <w:rPr>
      <w:rFonts w:ascii="HelveticaNeueLT Std" w:eastAsia="HelveticaNeueLT Std" w:hAnsi="HelveticaNeueLT Std" w:cs="HelveticaNeueLT Std"/>
    </w:rPr>
  </w:style>
  <w:style w:type="paragraph" w:customStyle="1" w:styleId="Info">
    <w:name w:val="Info"/>
    <w:basedOn w:val="Normal"/>
    <w:qFormat/>
    <w:rsid w:val="009A4AE1"/>
    <w:pPr>
      <w:keepNext/>
      <w:spacing w:before="120" w:after="120" w:line="240" w:lineRule="auto"/>
    </w:pPr>
  </w:style>
  <w:style w:type="paragraph" w:customStyle="1" w:styleId="Outline">
    <w:name w:val="Outline"/>
    <w:basedOn w:val="Normal"/>
    <w:link w:val="OutlineChar"/>
    <w:qFormat/>
    <w:rsid w:val="009A4AE1"/>
    <w:pPr>
      <w:numPr>
        <w:numId w:val="6"/>
      </w:numPr>
    </w:pPr>
  </w:style>
  <w:style w:type="character" w:customStyle="1" w:styleId="OutlineChar">
    <w:name w:val="Outline Char"/>
    <w:basedOn w:val="DefaultParagraphFont"/>
    <w:link w:val="Outline"/>
    <w:rsid w:val="009A4AE1"/>
    <w:rPr>
      <w:color w:val="5E6167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A4AE1"/>
    <w:rPr>
      <w:rFonts w:asciiTheme="majorHAnsi" w:hAnsiTheme="majorHAnsi" w:cs="Times New Roman (Body CS)"/>
      <w:b/>
      <w:bCs/>
      <w:caps/>
      <w:color w:val="5E6167" w:themeColor="text1"/>
      <w:spacing w:val="1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AE1"/>
    <w:rPr>
      <w:rFonts w:cs="Times New Roman (Body CS)"/>
      <w:b/>
      <w:bCs/>
      <w:color w:val="0076BE" w:themeColor="accent3"/>
      <w:spacing w:val="1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AE1"/>
    <w:rPr>
      <w:rFonts w:asciiTheme="majorHAnsi" w:eastAsiaTheme="majorEastAsia" w:hAnsiTheme="majorHAnsi" w:cstheme="majorBidi"/>
      <w:color w:val="005677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AE1"/>
    <w:rPr>
      <w:rFonts w:asciiTheme="majorHAnsi" w:eastAsiaTheme="majorEastAsia" w:hAnsiTheme="majorHAnsi" w:cstheme="majorBidi"/>
      <w:i/>
      <w:iCs/>
      <w:color w:val="0081B3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AE1"/>
    <w:rPr>
      <w:rFonts w:asciiTheme="majorHAnsi" w:eastAsiaTheme="majorEastAsia" w:hAnsiTheme="majorHAnsi" w:cstheme="majorBidi"/>
      <w:color w:val="0081B3" w:themeColor="accent1" w:themeShade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AE1"/>
    <w:rPr>
      <w:rFonts w:asciiTheme="majorHAnsi" w:eastAsiaTheme="majorEastAsia" w:hAnsiTheme="majorHAnsi" w:cstheme="majorBidi"/>
      <w:color w:val="74787F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AE1"/>
    <w:rPr>
      <w:rFonts w:asciiTheme="majorHAnsi" w:eastAsiaTheme="majorEastAsia" w:hAnsiTheme="majorHAnsi" w:cstheme="majorBidi"/>
      <w:i/>
      <w:iCs/>
      <w:color w:val="74787F" w:themeColor="text1" w:themeTint="D8"/>
      <w:sz w:val="20"/>
      <w:szCs w:val="21"/>
    </w:rPr>
  </w:style>
  <w:style w:type="paragraph" w:styleId="ListBullet">
    <w:name w:val="List Bullet"/>
    <w:basedOn w:val="Normal"/>
    <w:uiPriority w:val="11"/>
    <w:semiHidden/>
    <w:unhideWhenUsed/>
    <w:qFormat/>
    <w:rsid w:val="009A4AE1"/>
    <w:pPr>
      <w:numPr>
        <w:numId w:val="5"/>
      </w:numPr>
      <w:spacing w:after="60"/>
    </w:pPr>
  </w:style>
  <w:style w:type="paragraph" w:styleId="Title">
    <w:name w:val="Title"/>
    <w:basedOn w:val="Normal"/>
    <w:next w:val="Normal"/>
    <w:link w:val="TitleChar"/>
    <w:uiPriority w:val="1"/>
    <w:qFormat/>
    <w:rsid w:val="009A4AE1"/>
    <w:pPr>
      <w:spacing w:after="0" w:line="420" w:lineRule="exact"/>
    </w:pPr>
    <w:rPr>
      <w:rFonts w:ascii="Arial Black" w:eastAsiaTheme="majorEastAsia" w:hAnsi="Arial Black" w:cs="Times New Roman (Headings CS)"/>
      <w:caps/>
      <w:color w:val="0076BE" w:themeColor="accent3"/>
      <w:spacing w:val="10"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"/>
    <w:rsid w:val="009A4AE1"/>
    <w:rPr>
      <w:rFonts w:ascii="Arial Black" w:eastAsiaTheme="majorEastAsia" w:hAnsi="Arial Black" w:cs="Times New Roman (Headings CS)"/>
      <w:caps/>
      <w:color w:val="0076BE" w:themeColor="accent3"/>
      <w:spacing w:val="10"/>
      <w:kern w:val="28"/>
      <w:sz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9A4AE1"/>
    <w:pPr>
      <w:numPr>
        <w:ilvl w:val="1"/>
      </w:numPr>
      <w:spacing w:before="80" w:after="0" w:line="280" w:lineRule="exact"/>
    </w:pPr>
    <w:rPr>
      <w:rFonts w:cs="Times New Roman (Body CS)"/>
      <w:b/>
      <w:bCs/>
      <w:color w:val="0076BE" w:themeColor="accent3"/>
      <w:spacing w:val="1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9A4AE1"/>
    <w:rPr>
      <w:rFonts w:cs="Times New Roman (Body CS)"/>
      <w:b/>
      <w:bCs/>
      <w:color w:val="0076BE" w:themeColor="accent3"/>
      <w:spacing w:val="10"/>
      <w:sz w:val="24"/>
    </w:rPr>
  </w:style>
  <w:style w:type="character" w:styleId="Emphasis">
    <w:name w:val="Emphasis"/>
    <w:uiPriority w:val="20"/>
    <w:qFormat/>
    <w:rsid w:val="009A4AE1"/>
    <w:rPr>
      <w:b/>
      <w:i w:val="0"/>
      <w:iCs/>
      <w:color w:val="5E6167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9A4AE1"/>
    <w:pPr>
      <w:pBdr>
        <w:top w:val="single" w:sz="4" w:space="10" w:color="0081B3" w:themeColor="accent1" w:themeShade="BF"/>
        <w:bottom w:val="single" w:sz="4" w:space="10" w:color="0081B3" w:themeColor="accent1" w:themeShade="BF"/>
      </w:pBdr>
      <w:spacing w:before="360" w:after="360"/>
      <w:ind w:left="864" w:right="864"/>
      <w:jc w:val="center"/>
    </w:pPr>
    <w:rPr>
      <w:i/>
      <w:iCs/>
      <w:color w:val="0081B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AE1"/>
    <w:rPr>
      <w:i/>
      <w:iCs/>
      <w:color w:val="0081B3" w:themeColor="accent1" w:themeShade="BF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9A4AE1"/>
    <w:rPr>
      <w:i/>
      <w:iCs/>
      <w:color w:val="0081B3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9A4AE1"/>
    <w:rPr>
      <w:b/>
      <w:bCs/>
      <w:caps w:val="0"/>
      <w:smallCaps/>
      <w:color w:val="0081B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ilimoria\Downloads\East%20West%20Letterhead%202020.dotx" TargetMode="External"/></Relationships>
</file>

<file path=word/theme/theme1.xml><?xml version="1.0" encoding="utf-8"?>
<a:theme xmlns:a="http://schemas.openxmlformats.org/drawingml/2006/main" name="EW">
  <a:themeElements>
    <a:clrScheme name="Custom 1">
      <a:dk1>
        <a:srgbClr val="5E6167"/>
      </a:dk1>
      <a:lt1>
        <a:srgbClr val="FFFFFF"/>
      </a:lt1>
      <a:dk2>
        <a:srgbClr val="001844"/>
      </a:dk2>
      <a:lt2>
        <a:srgbClr val="FFFFFF"/>
      </a:lt2>
      <a:accent1>
        <a:srgbClr val="00AEEF"/>
      </a:accent1>
      <a:accent2>
        <a:srgbClr val="001844"/>
      </a:accent2>
      <a:accent3>
        <a:srgbClr val="0076BE"/>
      </a:accent3>
      <a:accent4>
        <a:srgbClr val="5000FF"/>
      </a:accent4>
      <a:accent5>
        <a:srgbClr val="5E6167"/>
      </a:accent5>
      <a:accent6>
        <a:srgbClr val="8CC6EC"/>
      </a:accent6>
      <a:hlink>
        <a:srgbClr val="0076B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W" id="{1AC1DAC4-CE1D-468F-9E0F-00A48DBF0739}" vid="{EA83555B-58A6-4E4B-B5B8-C4481EFF787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1175A-002C-4F6E-8B55-D2470BD6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East West Letterhead 2020</Template>
  <TotalTime>102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Mockup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Mockup</dc:title>
  <dc:creator>Ava Bilimoria</dc:creator>
  <cp:lastModifiedBy>Ava Bilimoria</cp:lastModifiedBy>
  <cp:revision>8</cp:revision>
  <dcterms:created xsi:type="dcterms:W3CDTF">2022-09-14T14:00:00Z</dcterms:created>
  <dcterms:modified xsi:type="dcterms:W3CDTF">2023-08-16T20:41:00Z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2017-04-27T00:00:00Z</vt:filetime>
  </property>
</Properties>
</file>